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1C3C" w14:textId="77777777" w:rsidR="00715387" w:rsidRPr="00A3176B" w:rsidRDefault="00715387" w:rsidP="00715387">
      <w:pPr>
        <w:jc w:val="center"/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FORM TO BE FILLED AND ATTACHED TO CV IN THE APPLICATION </w:t>
      </w:r>
    </w:p>
    <w:p w14:paraId="2F690A61" w14:textId="77777777" w:rsidR="00715387" w:rsidRPr="00A3176B" w:rsidRDefault="00715387" w:rsidP="00715387">
      <w:pPr>
        <w:jc w:val="center"/>
        <w:rPr>
          <w:rFonts w:asciiTheme="minorHAnsi" w:hAnsiTheme="minorHAnsi" w:cstheme="minorHAnsi"/>
          <w:sz w:val="21"/>
          <w:szCs w:val="21"/>
          <w:lang w:val="en-US"/>
        </w:rPr>
      </w:pPr>
    </w:p>
    <w:p w14:paraId="6BC00A52" w14:textId="49E657F9" w:rsidR="00715387" w:rsidRPr="00A3176B" w:rsidRDefault="00715387" w:rsidP="00715387">
      <w:p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This call </w:t>
      </w:r>
      <w:r w:rsidR="00CE2993" w:rsidRPr="00A3176B">
        <w:rPr>
          <w:rFonts w:asciiTheme="minorHAnsi" w:hAnsiTheme="minorHAnsi" w:cstheme="minorHAnsi"/>
          <w:sz w:val="21"/>
          <w:szCs w:val="21"/>
          <w:lang w:val="en-US"/>
        </w:rPr>
        <w:t>for</w:t>
      </w: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 a research fellowshi</w:t>
      </w:r>
      <w:r w:rsidR="00CE2993" w:rsidRPr="00A3176B">
        <w:rPr>
          <w:rFonts w:asciiTheme="minorHAnsi" w:hAnsiTheme="minorHAnsi" w:cstheme="minorHAnsi"/>
          <w:sz w:val="21"/>
          <w:szCs w:val="21"/>
          <w:lang w:val="en-US"/>
        </w:rPr>
        <w:t>p</w:t>
      </w: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 is open to candidates in possession of the following requirements:</w:t>
      </w:r>
    </w:p>
    <w:p w14:paraId="1C7F6FC6" w14:textId="248990E2" w:rsidR="00715387" w:rsidRPr="00527EBC" w:rsidRDefault="00527EBC" w:rsidP="00715387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>
        <w:rPr>
          <w:rFonts w:asciiTheme="minorHAnsi" w:hAnsiTheme="minorHAnsi" w:cstheme="minorHAnsi"/>
          <w:sz w:val="21"/>
          <w:szCs w:val="21"/>
          <w:lang w:val="en-US"/>
        </w:rPr>
        <w:t>t</w:t>
      </w:r>
      <w:r w:rsidRPr="00527EBC">
        <w:rPr>
          <w:rFonts w:asciiTheme="minorHAnsi" w:hAnsiTheme="minorHAnsi" w:cstheme="minorHAnsi"/>
          <w:sz w:val="21"/>
          <w:szCs w:val="21"/>
          <w:lang w:val="en-US"/>
        </w:rPr>
        <w:t xml:space="preserve">o be a citizen and resident of </w:t>
      </w:r>
      <w:r w:rsidR="00DA6276">
        <w:rPr>
          <w:rFonts w:asciiTheme="minorHAnsi" w:hAnsiTheme="minorHAnsi" w:cstheme="minorHAnsi"/>
          <w:sz w:val="21"/>
          <w:szCs w:val="21"/>
          <w:lang w:val="en-US"/>
        </w:rPr>
        <w:t>xxxxxx</w:t>
      </w:r>
      <w:r w:rsidR="00715387" w:rsidRPr="00527EBC">
        <w:rPr>
          <w:rFonts w:asciiTheme="minorHAnsi" w:hAnsiTheme="minorHAnsi" w:cstheme="minorHAnsi"/>
          <w:sz w:val="21"/>
          <w:szCs w:val="21"/>
          <w:lang w:val="en-US"/>
        </w:rPr>
        <w:t xml:space="preserve">, </w:t>
      </w:r>
    </w:p>
    <w:p w14:paraId="0931B63E" w14:textId="2AE25499" w:rsidR="00715387" w:rsidRPr="00527EBC" w:rsidRDefault="00527EBC" w:rsidP="00715387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527EBC">
        <w:rPr>
          <w:rFonts w:asciiTheme="minorHAnsi" w:hAnsiTheme="minorHAnsi" w:cstheme="minorHAnsi"/>
          <w:sz w:val="21"/>
          <w:szCs w:val="21"/>
          <w:lang w:val="en-US"/>
        </w:rPr>
        <w:t xml:space="preserve">to be </w:t>
      </w:r>
      <w:r w:rsidR="00715387" w:rsidRPr="00527EBC">
        <w:rPr>
          <w:rFonts w:asciiTheme="minorHAnsi" w:hAnsiTheme="minorHAnsi" w:cstheme="minorHAnsi"/>
          <w:sz w:val="21"/>
          <w:szCs w:val="21"/>
          <w:lang w:val="en-US"/>
        </w:rPr>
        <w:t xml:space="preserve">refugee from </w:t>
      </w:r>
      <w:r w:rsidR="00DA6276">
        <w:rPr>
          <w:rFonts w:asciiTheme="minorHAnsi" w:hAnsiTheme="minorHAnsi" w:cstheme="minorHAnsi"/>
          <w:sz w:val="21"/>
          <w:szCs w:val="21"/>
          <w:lang w:val="en-US"/>
        </w:rPr>
        <w:t>xxxxx</w:t>
      </w:r>
      <w:r w:rsidR="00715387" w:rsidRPr="00527EBC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2597B30C" w14:textId="09DE2766" w:rsidR="004D57E0" w:rsidRPr="00527EBC" w:rsidRDefault="00527EBC" w:rsidP="004D57E0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>
        <w:rPr>
          <w:rFonts w:asciiTheme="minorHAnsi" w:hAnsiTheme="minorHAnsi" w:cstheme="minorHAnsi"/>
          <w:sz w:val="21"/>
          <w:szCs w:val="21"/>
          <w:lang w:val="en-US"/>
        </w:rPr>
        <w:t xml:space="preserve">to be </w:t>
      </w:r>
      <w:r w:rsidR="004D57E0" w:rsidRPr="00527EBC">
        <w:rPr>
          <w:rFonts w:asciiTheme="minorHAnsi" w:hAnsiTheme="minorHAnsi" w:cstheme="minorHAnsi"/>
          <w:sz w:val="21"/>
          <w:szCs w:val="21"/>
          <w:lang w:val="en-US"/>
        </w:rPr>
        <w:t xml:space="preserve">refugee in </w:t>
      </w:r>
      <w:r w:rsidR="00DA6276">
        <w:rPr>
          <w:rFonts w:asciiTheme="minorHAnsi" w:hAnsiTheme="minorHAnsi" w:cstheme="minorHAnsi"/>
          <w:sz w:val="21"/>
          <w:szCs w:val="21"/>
          <w:lang w:val="en-US"/>
        </w:rPr>
        <w:t>xxxxx</w:t>
      </w:r>
      <w:r w:rsidR="004D57E0" w:rsidRPr="00527EBC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6372766A" w14:textId="0E437EE2" w:rsidR="004D57E0" w:rsidRPr="00527EBC" w:rsidRDefault="00527EBC" w:rsidP="004D57E0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>
        <w:rPr>
          <w:rFonts w:asciiTheme="minorHAnsi" w:hAnsiTheme="minorHAnsi" w:cstheme="minorHAnsi"/>
          <w:sz w:val="21"/>
          <w:szCs w:val="21"/>
          <w:lang w:val="en-US"/>
        </w:rPr>
        <w:t xml:space="preserve">to be </w:t>
      </w:r>
      <w:r w:rsidR="004D57E0" w:rsidRPr="00527EBC">
        <w:rPr>
          <w:rFonts w:asciiTheme="minorHAnsi" w:hAnsiTheme="minorHAnsi" w:cstheme="minorHAnsi"/>
          <w:sz w:val="21"/>
          <w:szCs w:val="21"/>
          <w:lang w:val="en-US"/>
        </w:rPr>
        <w:t xml:space="preserve">evacuee from </w:t>
      </w:r>
      <w:r w:rsidR="00DA6276">
        <w:rPr>
          <w:rFonts w:asciiTheme="minorHAnsi" w:hAnsiTheme="minorHAnsi" w:cstheme="minorHAnsi"/>
          <w:sz w:val="21"/>
          <w:szCs w:val="21"/>
          <w:lang w:val="en-US"/>
        </w:rPr>
        <w:t>xxxx</w:t>
      </w:r>
    </w:p>
    <w:p w14:paraId="32AA53F4" w14:textId="3E27A1E3" w:rsidR="00715387" w:rsidRPr="00A3176B" w:rsidRDefault="00527EBC" w:rsidP="00715387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>
        <w:rPr>
          <w:rFonts w:asciiTheme="minorHAnsi" w:hAnsiTheme="minorHAnsi" w:cstheme="minorHAnsi"/>
          <w:sz w:val="21"/>
          <w:szCs w:val="21"/>
          <w:lang w:val="en-US"/>
        </w:rPr>
        <w:t xml:space="preserve">to </w:t>
      </w:r>
      <w:r w:rsidR="00715387" w:rsidRPr="00A3176B">
        <w:rPr>
          <w:rFonts w:asciiTheme="minorHAnsi" w:hAnsiTheme="minorHAnsi" w:cstheme="minorHAnsi"/>
          <w:sz w:val="21"/>
          <w:szCs w:val="21"/>
          <w:lang w:val="en-US"/>
        </w:rPr>
        <w:t>hol</w:t>
      </w:r>
      <w:r>
        <w:rPr>
          <w:rFonts w:asciiTheme="minorHAnsi" w:hAnsiTheme="minorHAnsi" w:cstheme="minorHAnsi"/>
          <w:sz w:val="21"/>
          <w:szCs w:val="21"/>
          <w:lang w:val="en-US"/>
        </w:rPr>
        <w:t>d</w:t>
      </w:r>
      <w:r w:rsidR="00715387"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 a permanent residence permit in </w:t>
      </w:r>
      <w:r w:rsidR="00DA6276">
        <w:rPr>
          <w:rFonts w:asciiTheme="minorHAnsi" w:hAnsiTheme="minorHAnsi" w:cstheme="minorHAnsi"/>
          <w:sz w:val="21"/>
          <w:szCs w:val="21"/>
          <w:lang w:val="en-US"/>
        </w:rPr>
        <w:t>xxxxxx</w:t>
      </w:r>
    </w:p>
    <w:p w14:paraId="4158D8E3" w14:textId="46FC0A70" w:rsidR="00715387" w:rsidRPr="00A3176B" w:rsidRDefault="00527EBC" w:rsidP="00715387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>
        <w:rPr>
          <w:rFonts w:asciiTheme="minorHAnsi" w:hAnsiTheme="minorHAnsi" w:cstheme="minorHAnsi"/>
          <w:sz w:val="21"/>
          <w:szCs w:val="21"/>
          <w:lang w:val="en-US"/>
        </w:rPr>
        <w:t xml:space="preserve">to hold a </w:t>
      </w:r>
      <w:r w:rsidR="00715387"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2nd cycle/specialist degree or degree from previous system or equivalent qualification in </w:t>
      </w:r>
      <w:r w:rsidR="00DA6276">
        <w:rPr>
          <w:rFonts w:asciiTheme="minorHAnsi" w:hAnsiTheme="minorHAnsi" w:cstheme="minorHAnsi"/>
          <w:sz w:val="21"/>
          <w:szCs w:val="21"/>
          <w:lang w:val="en-US"/>
        </w:rPr>
        <w:t>xxxxx</w:t>
      </w:r>
      <w:r w:rsidR="00715387" w:rsidRPr="00A3176B">
        <w:rPr>
          <w:rFonts w:asciiTheme="minorHAnsi" w:hAnsiTheme="minorHAnsi" w:cstheme="minorHAnsi"/>
          <w:sz w:val="21"/>
          <w:szCs w:val="21"/>
          <w:lang w:val="en-US"/>
        </w:rPr>
        <w:t>.</w:t>
      </w:r>
    </w:p>
    <w:p w14:paraId="1320CD86" w14:textId="77777777" w:rsidR="00715387" w:rsidRPr="00A3176B" w:rsidRDefault="00715387" w:rsidP="00715387">
      <w:pPr>
        <w:pStyle w:val="Paragrafoelenco"/>
        <w:jc w:val="both"/>
        <w:rPr>
          <w:rFonts w:asciiTheme="minorHAnsi" w:hAnsiTheme="minorHAnsi" w:cstheme="minorHAnsi"/>
          <w:sz w:val="21"/>
          <w:szCs w:val="21"/>
          <w:lang w:val="en-US"/>
        </w:rPr>
      </w:pPr>
    </w:p>
    <w:p w14:paraId="088541ED" w14:textId="77777777" w:rsidR="00715387" w:rsidRPr="00A3176B" w:rsidRDefault="00715387" w:rsidP="00715387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THE UNDERSIGNED </w:t>
      </w:r>
    </w:p>
    <w:p w14:paraId="040A3E98" w14:textId="4CCF12F1" w:rsidR="00715387" w:rsidRPr="00A3176B" w:rsidRDefault="00715387" w:rsidP="00715387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SURNAME ____________________________________________________________________________ NAME___________________________________________________________________________ ______ </w:t>
      </w:r>
    </w:p>
    <w:p w14:paraId="7B3EE32E" w14:textId="6C79499F" w:rsidR="00715387" w:rsidRPr="00A3176B" w:rsidRDefault="00715387" w:rsidP="00715387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BORN IN __________________________________ (PROVINCE/COUNTRY______________________) ON_________________ (fill in exactly the same personal details as shown in the enclosed copy of passport or identity document) </w:t>
      </w:r>
    </w:p>
    <w:p w14:paraId="369E63DB" w14:textId="77777777" w:rsidR="00715387" w:rsidRPr="00A3176B" w:rsidRDefault="00715387" w:rsidP="00715387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E-MAIL (compulsory) _______________________________________________________________ </w:t>
      </w:r>
    </w:p>
    <w:p w14:paraId="381D082A" w14:textId="77777777" w:rsidR="00715387" w:rsidRPr="00A3176B" w:rsidRDefault="00715387" w:rsidP="00715387">
      <w:pPr>
        <w:jc w:val="center"/>
        <w:rPr>
          <w:rFonts w:asciiTheme="minorHAnsi" w:hAnsiTheme="minorHAnsi" w:cstheme="minorHAnsi"/>
          <w:sz w:val="21"/>
          <w:szCs w:val="21"/>
          <w:lang w:val="en-US"/>
        </w:rPr>
      </w:pPr>
    </w:p>
    <w:p w14:paraId="7569A40B" w14:textId="180FFB01" w:rsidR="00715387" w:rsidRPr="00A3176B" w:rsidRDefault="00715387" w:rsidP="00715387">
      <w:pPr>
        <w:jc w:val="center"/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HEREBY APPLIES </w:t>
      </w:r>
    </w:p>
    <w:p w14:paraId="114F74E8" w14:textId="77777777" w:rsidR="00715387" w:rsidRPr="00A3176B" w:rsidRDefault="00715387" w:rsidP="00715387">
      <w:pPr>
        <w:rPr>
          <w:rFonts w:asciiTheme="minorHAnsi" w:hAnsiTheme="minorHAnsi" w:cstheme="minorHAnsi"/>
          <w:sz w:val="21"/>
          <w:szCs w:val="21"/>
          <w:lang w:val="en-US"/>
        </w:rPr>
      </w:pPr>
    </w:p>
    <w:p w14:paraId="70C731E1" w14:textId="1BC41ECA" w:rsidR="00715387" w:rsidRPr="00A3176B" w:rsidRDefault="00715387" w:rsidP="00715387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for the call for the selection running at DIPARTIMENTO DI </w:t>
      </w:r>
      <w:r w:rsidR="00DA6276">
        <w:rPr>
          <w:rFonts w:asciiTheme="minorHAnsi" w:hAnsiTheme="minorHAnsi" w:cstheme="minorHAnsi"/>
          <w:sz w:val="21"/>
          <w:szCs w:val="21"/>
          <w:lang w:val="en-US"/>
        </w:rPr>
        <w:t>xxxxxxxx</w:t>
      </w: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 of the Alma Mater Studiorum University of Bologna for the award of 1 grant research fellowship, for the execution of research activities</w:t>
      </w:r>
      <w:r w:rsidR="00D812A4" w:rsidRPr="00A3176B">
        <w:rPr>
          <w:rFonts w:asciiTheme="minorHAnsi" w:hAnsiTheme="minorHAnsi" w:cstheme="minorHAnsi"/>
          <w:sz w:val="21"/>
          <w:szCs w:val="21"/>
          <w:lang w:val="en-US"/>
        </w:rPr>
        <w:t>, even remotely,</w:t>
      </w: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 within the project entitled “</w:t>
      </w:r>
      <w:r w:rsidR="00DA6276">
        <w:rPr>
          <w:rFonts w:asciiTheme="minorHAnsi" w:hAnsiTheme="minorHAnsi" w:cstheme="minorHAnsi"/>
          <w:sz w:val="21"/>
          <w:szCs w:val="21"/>
          <w:lang w:val="en-US"/>
        </w:rPr>
        <w:t>xxxxxxxx</w:t>
      </w:r>
      <w:r w:rsidRPr="00A3176B">
        <w:rPr>
          <w:rFonts w:asciiTheme="minorHAnsi" w:hAnsiTheme="minorHAnsi" w:cstheme="minorHAnsi"/>
          <w:sz w:val="21"/>
          <w:szCs w:val="21"/>
          <w:lang w:val="en-US"/>
        </w:rPr>
        <w:t>”, according to the annexed Activity Programme for 12 (twelve) months starting approximately from</w:t>
      </w:r>
      <w:r w:rsidR="00CE2993"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DA6276">
        <w:rPr>
          <w:rFonts w:asciiTheme="minorHAnsi" w:hAnsiTheme="minorHAnsi" w:cstheme="minorHAnsi"/>
          <w:sz w:val="21"/>
          <w:szCs w:val="21"/>
          <w:lang w:val="en-US"/>
        </w:rPr>
        <w:t>xxxxxxxxxxxx</w:t>
      </w:r>
    </w:p>
    <w:p w14:paraId="55CFD3DA" w14:textId="77777777" w:rsidR="00715387" w:rsidRPr="00A3176B" w:rsidRDefault="00715387" w:rsidP="00715387">
      <w:pPr>
        <w:jc w:val="center"/>
        <w:rPr>
          <w:rFonts w:asciiTheme="minorHAnsi" w:hAnsiTheme="minorHAnsi" w:cstheme="minorHAnsi"/>
          <w:sz w:val="21"/>
          <w:szCs w:val="21"/>
          <w:lang w:val="en-US"/>
        </w:rPr>
      </w:pPr>
    </w:p>
    <w:p w14:paraId="749B19A5" w14:textId="757A46D2" w:rsidR="00017F74" w:rsidRPr="00017F74" w:rsidRDefault="00715387" w:rsidP="00017F74">
      <w:pPr>
        <w:jc w:val="center"/>
        <w:rPr>
          <w:rFonts w:asciiTheme="minorHAnsi" w:hAnsiTheme="minorHAnsi" w:cstheme="minorHAnsi"/>
          <w:sz w:val="21"/>
          <w:szCs w:val="21"/>
        </w:rPr>
      </w:pPr>
      <w:r w:rsidRPr="00715387">
        <w:rPr>
          <w:rFonts w:asciiTheme="minorHAnsi" w:hAnsiTheme="minorHAnsi" w:cstheme="minorHAnsi"/>
          <w:sz w:val="21"/>
          <w:szCs w:val="21"/>
        </w:rPr>
        <w:t xml:space="preserve">AND DECLARES: </w:t>
      </w:r>
    </w:p>
    <w:p w14:paraId="28458ED1" w14:textId="19AA8201" w:rsidR="00017F74" w:rsidRPr="00017F74" w:rsidRDefault="00527EBC" w:rsidP="00017F74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>
        <w:rPr>
          <w:rFonts w:asciiTheme="minorHAnsi" w:hAnsiTheme="minorHAnsi" w:cstheme="minorHAnsi"/>
          <w:sz w:val="21"/>
          <w:szCs w:val="21"/>
          <w:lang w:val="en-US"/>
        </w:rPr>
        <w:t>t</w:t>
      </w:r>
      <w:r w:rsidRPr="00527EBC">
        <w:rPr>
          <w:rFonts w:asciiTheme="minorHAnsi" w:hAnsiTheme="minorHAnsi" w:cstheme="minorHAnsi"/>
          <w:sz w:val="21"/>
          <w:szCs w:val="21"/>
          <w:lang w:val="en-US"/>
        </w:rPr>
        <w:t xml:space="preserve">o be a citizen and resident of </w:t>
      </w:r>
      <w:r w:rsidR="00DA6276">
        <w:rPr>
          <w:rFonts w:asciiTheme="minorHAnsi" w:hAnsiTheme="minorHAnsi" w:cstheme="minorHAnsi"/>
          <w:sz w:val="21"/>
          <w:szCs w:val="21"/>
          <w:lang w:val="en-US"/>
        </w:rPr>
        <w:t>xxxxxxx</w:t>
      </w:r>
      <w:r w:rsidRPr="00017F74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017F74" w:rsidRPr="00017F74">
        <w:rPr>
          <w:rFonts w:asciiTheme="minorHAnsi" w:hAnsiTheme="minorHAnsi" w:cstheme="minorHAnsi"/>
          <w:sz w:val="21"/>
          <w:szCs w:val="21"/>
          <w:lang w:val="en-US"/>
        </w:rPr>
        <w:t xml:space="preserve">to be </w:t>
      </w:r>
      <w:r w:rsidR="00017F74">
        <w:rPr>
          <w:rFonts w:asciiTheme="minorHAnsi" w:hAnsiTheme="minorHAnsi" w:cstheme="minorHAnsi"/>
          <w:sz w:val="21"/>
          <w:szCs w:val="21"/>
          <w:lang w:val="en-US"/>
        </w:rPr>
        <w:t xml:space="preserve">a </w:t>
      </w:r>
      <w:r w:rsidR="00017F74" w:rsidRPr="00017F74">
        <w:rPr>
          <w:rFonts w:asciiTheme="minorHAnsi" w:hAnsiTheme="minorHAnsi" w:cstheme="minorHAnsi"/>
          <w:sz w:val="21"/>
          <w:szCs w:val="21"/>
          <w:lang w:val="en-US"/>
        </w:rPr>
        <w:t xml:space="preserve">refugee from </w:t>
      </w:r>
      <w:r w:rsidR="00DA6276">
        <w:rPr>
          <w:rFonts w:asciiTheme="minorHAnsi" w:hAnsiTheme="minorHAnsi" w:cstheme="minorHAnsi"/>
          <w:sz w:val="21"/>
          <w:szCs w:val="21"/>
          <w:lang w:val="en-US"/>
        </w:rPr>
        <w:t>xxxxxxxxxxx</w:t>
      </w:r>
    </w:p>
    <w:p w14:paraId="0F84B7A7" w14:textId="427164D7" w:rsidR="00017F74" w:rsidRPr="00017F74" w:rsidRDefault="00017F74" w:rsidP="00017F74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017F74">
        <w:rPr>
          <w:rFonts w:asciiTheme="minorHAnsi" w:hAnsiTheme="minorHAnsi" w:cstheme="minorHAnsi"/>
          <w:sz w:val="21"/>
          <w:szCs w:val="21"/>
          <w:lang w:val="en-US"/>
        </w:rPr>
        <w:t xml:space="preserve">to be </w:t>
      </w:r>
      <w:r>
        <w:rPr>
          <w:rFonts w:asciiTheme="minorHAnsi" w:hAnsiTheme="minorHAnsi" w:cstheme="minorHAnsi"/>
          <w:sz w:val="21"/>
          <w:szCs w:val="21"/>
          <w:lang w:val="en-US"/>
        </w:rPr>
        <w:t xml:space="preserve">a </w:t>
      </w:r>
      <w:r w:rsidRPr="00017F74">
        <w:rPr>
          <w:rFonts w:asciiTheme="minorHAnsi" w:hAnsiTheme="minorHAnsi" w:cstheme="minorHAnsi"/>
          <w:sz w:val="21"/>
          <w:szCs w:val="21"/>
          <w:lang w:val="en-US"/>
        </w:rPr>
        <w:t xml:space="preserve">refugee in </w:t>
      </w:r>
      <w:r w:rsidR="00DA6276">
        <w:rPr>
          <w:rFonts w:asciiTheme="minorHAnsi" w:hAnsiTheme="minorHAnsi" w:cstheme="minorHAnsi"/>
          <w:sz w:val="21"/>
          <w:szCs w:val="21"/>
          <w:lang w:val="en-US"/>
        </w:rPr>
        <w:t>xxxxxxxxxxx</w:t>
      </w:r>
      <w:r w:rsidRPr="00017F74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26F88CFD" w14:textId="29FF5E4D" w:rsidR="00017F74" w:rsidRPr="00017F74" w:rsidRDefault="00017F74" w:rsidP="00017F74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017F74">
        <w:rPr>
          <w:rFonts w:asciiTheme="minorHAnsi" w:hAnsiTheme="minorHAnsi" w:cstheme="minorHAnsi"/>
          <w:sz w:val="21"/>
          <w:szCs w:val="21"/>
          <w:lang w:val="en-US"/>
        </w:rPr>
        <w:t xml:space="preserve">to be </w:t>
      </w:r>
      <w:r>
        <w:rPr>
          <w:rFonts w:asciiTheme="minorHAnsi" w:hAnsiTheme="minorHAnsi" w:cstheme="minorHAnsi"/>
          <w:sz w:val="21"/>
          <w:szCs w:val="21"/>
          <w:lang w:val="en-US"/>
        </w:rPr>
        <w:t xml:space="preserve">an </w:t>
      </w:r>
      <w:r w:rsidRPr="00017F74">
        <w:rPr>
          <w:rFonts w:asciiTheme="minorHAnsi" w:hAnsiTheme="minorHAnsi" w:cstheme="minorHAnsi"/>
          <w:sz w:val="21"/>
          <w:szCs w:val="21"/>
          <w:lang w:val="en-US"/>
        </w:rPr>
        <w:t xml:space="preserve">evacuee from </w:t>
      </w:r>
      <w:r w:rsidR="00DA6276">
        <w:rPr>
          <w:rFonts w:asciiTheme="minorHAnsi" w:hAnsiTheme="minorHAnsi" w:cstheme="minorHAnsi"/>
          <w:sz w:val="21"/>
          <w:szCs w:val="21"/>
          <w:lang w:val="en-US"/>
        </w:rPr>
        <w:t>xxxxxxxxx</w:t>
      </w:r>
    </w:p>
    <w:p w14:paraId="1D7E4FF6" w14:textId="2978268A" w:rsidR="00715387" w:rsidRPr="00A3176B" w:rsidRDefault="00715387" w:rsidP="00017F74">
      <w:pPr>
        <w:pStyle w:val="Paragrafoelenco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to hold a permanent residence permit or international protection in </w:t>
      </w:r>
      <w:r w:rsidR="00DA6276">
        <w:rPr>
          <w:rFonts w:asciiTheme="minorHAnsi" w:hAnsiTheme="minorHAnsi" w:cstheme="minorHAnsi"/>
          <w:sz w:val="21"/>
          <w:szCs w:val="21"/>
          <w:lang w:val="en-US"/>
        </w:rPr>
        <w:t>xxxxxxx</w:t>
      </w:r>
    </w:p>
    <w:p w14:paraId="4A15EB9D" w14:textId="77777777" w:rsidR="00017F74" w:rsidRDefault="00017F74" w:rsidP="00715387">
      <w:pPr>
        <w:jc w:val="center"/>
        <w:rPr>
          <w:rFonts w:asciiTheme="minorHAnsi" w:hAnsiTheme="minorHAnsi" w:cstheme="minorHAnsi"/>
          <w:sz w:val="21"/>
          <w:szCs w:val="21"/>
          <w:lang w:val="en-US"/>
        </w:rPr>
      </w:pPr>
    </w:p>
    <w:p w14:paraId="352997CF" w14:textId="1DBF2C5F" w:rsidR="00715387" w:rsidRPr="00A3176B" w:rsidRDefault="00715387" w:rsidP="00715387">
      <w:pPr>
        <w:jc w:val="center"/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>AND ENCLOSES THE FOLLOWING DOCUMENTS:</w:t>
      </w:r>
    </w:p>
    <w:p w14:paraId="783DA775" w14:textId="77777777" w:rsidR="00715387" w:rsidRPr="00A3176B" w:rsidRDefault="00715387" w:rsidP="00715387">
      <w:pPr>
        <w:jc w:val="center"/>
        <w:rPr>
          <w:rFonts w:asciiTheme="minorHAnsi" w:hAnsiTheme="minorHAnsi" w:cstheme="minorHAnsi"/>
          <w:sz w:val="21"/>
          <w:szCs w:val="21"/>
          <w:lang w:val="en-US"/>
        </w:rPr>
      </w:pPr>
    </w:p>
    <w:p w14:paraId="17B1AD74" w14:textId="5F98C57E" w:rsidR="00715387" w:rsidRPr="00A3176B" w:rsidRDefault="00715387" w:rsidP="00715387">
      <w:p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• scanned copy of the passport </w:t>
      </w:r>
      <w:r w:rsidR="00A3176B" w:rsidRPr="00A3176B">
        <w:rPr>
          <w:rFonts w:asciiTheme="minorHAnsi" w:hAnsiTheme="minorHAnsi" w:cstheme="minorHAnsi"/>
          <w:sz w:val="21"/>
          <w:szCs w:val="21"/>
          <w:lang w:val="en-US"/>
        </w:rPr>
        <w:t>or</w:t>
      </w:r>
      <w:r w:rsidR="00A3176B">
        <w:rPr>
          <w:rFonts w:asciiTheme="minorHAnsi" w:hAnsiTheme="minorHAnsi" w:cstheme="minorHAnsi"/>
          <w:sz w:val="21"/>
          <w:szCs w:val="21"/>
          <w:lang w:val="en-US"/>
        </w:rPr>
        <w:t xml:space="preserve"> valid Identification Card </w:t>
      </w:r>
      <w:r w:rsidRPr="00A3176B">
        <w:rPr>
          <w:rFonts w:asciiTheme="minorHAnsi" w:hAnsiTheme="minorHAnsi" w:cstheme="minorHAnsi"/>
          <w:sz w:val="21"/>
          <w:szCs w:val="21"/>
          <w:lang w:val="en-US"/>
        </w:rPr>
        <w:t>and, only for non-</w:t>
      </w:r>
      <w:r w:rsidR="00DA6276">
        <w:rPr>
          <w:rFonts w:asciiTheme="minorHAnsi" w:hAnsiTheme="minorHAnsi" w:cstheme="minorHAnsi"/>
          <w:sz w:val="21"/>
          <w:szCs w:val="21"/>
          <w:lang w:val="en-US"/>
        </w:rPr>
        <w:t>xxxxx</w:t>
      </w: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 citizens, of the residence permit or international protection in </w:t>
      </w:r>
      <w:r w:rsidR="00DA6276">
        <w:rPr>
          <w:rFonts w:asciiTheme="minorHAnsi" w:hAnsiTheme="minorHAnsi" w:cstheme="minorHAnsi"/>
          <w:sz w:val="21"/>
          <w:szCs w:val="21"/>
          <w:lang w:val="en-US"/>
        </w:rPr>
        <w:t>xxxxxxxxxx</w:t>
      </w: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; </w:t>
      </w:r>
    </w:p>
    <w:p w14:paraId="1657F909" w14:textId="77777777" w:rsidR="00715387" w:rsidRPr="00A3176B" w:rsidRDefault="00715387" w:rsidP="00715387">
      <w:p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• a duly signed declaration indicating the eligibility for one of the above-mentioned categories; </w:t>
      </w:r>
    </w:p>
    <w:p w14:paraId="47F98318" w14:textId="77777777" w:rsidR="00715387" w:rsidRPr="00A3176B" w:rsidRDefault="00715387" w:rsidP="00715387">
      <w:p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>• scientific and professional curriculum vitae also containing scientific productivity.</w:t>
      </w:r>
    </w:p>
    <w:p w14:paraId="7FC9DF09" w14:textId="77777777" w:rsidR="00715387" w:rsidRPr="00A3176B" w:rsidRDefault="00715387" w:rsidP="00715387">
      <w:pPr>
        <w:rPr>
          <w:rFonts w:asciiTheme="minorHAnsi" w:hAnsiTheme="minorHAnsi" w:cstheme="minorHAnsi"/>
          <w:sz w:val="21"/>
          <w:szCs w:val="21"/>
          <w:lang w:val="en-US"/>
        </w:rPr>
      </w:pPr>
    </w:p>
    <w:p w14:paraId="4A270BBB" w14:textId="47B4D7F9" w:rsidR="00715387" w:rsidRPr="00A3176B" w:rsidRDefault="00715387" w:rsidP="00715387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>As required by the call, In the online application, following the web procedure instructions, candidates must indicate, under their own</w:t>
      </w:r>
      <w:r w:rsidR="00857AD5"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A3176B">
        <w:rPr>
          <w:rFonts w:asciiTheme="minorHAnsi" w:hAnsiTheme="minorHAnsi" w:cstheme="minorHAnsi"/>
          <w:sz w:val="21"/>
          <w:szCs w:val="21"/>
          <w:lang w:val="en-US"/>
        </w:rPr>
        <w:t>responsibility:</w:t>
      </w:r>
    </w:p>
    <w:p w14:paraId="56F9E0DF" w14:textId="77777777" w:rsidR="00715387" w:rsidRPr="00715387" w:rsidRDefault="00715387" w:rsidP="00715387">
      <w:pPr>
        <w:pStyle w:val="Paragrafoelenco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15387">
        <w:rPr>
          <w:rFonts w:asciiTheme="minorHAnsi" w:hAnsiTheme="minorHAnsi" w:cstheme="minorHAnsi"/>
          <w:sz w:val="21"/>
          <w:szCs w:val="21"/>
        </w:rPr>
        <w:t>surname and name;</w:t>
      </w:r>
    </w:p>
    <w:p w14:paraId="4B349FFB" w14:textId="77777777" w:rsidR="00715387" w:rsidRPr="00A3176B" w:rsidRDefault="00715387" w:rsidP="00715387">
      <w:pPr>
        <w:pStyle w:val="Paragrafoelenco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>date and place of birth;</w:t>
      </w:r>
    </w:p>
    <w:p w14:paraId="3CEA3946" w14:textId="77777777" w:rsidR="00715387" w:rsidRPr="00715387" w:rsidRDefault="00715387" w:rsidP="00715387">
      <w:pPr>
        <w:pStyle w:val="Paragrafoelenco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15387">
        <w:rPr>
          <w:rFonts w:asciiTheme="minorHAnsi" w:hAnsiTheme="minorHAnsi" w:cstheme="minorHAnsi"/>
          <w:sz w:val="21"/>
          <w:szCs w:val="21"/>
        </w:rPr>
        <w:t>nationality;</w:t>
      </w:r>
    </w:p>
    <w:p w14:paraId="00A40B26" w14:textId="77777777" w:rsidR="00715387" w:rsidRPr="00A3176B" w:rsidRDefault="00715387" w:rsidP="00715387">
      <w:pPr>
        <w:pStyle w:val="Paragrafoelenco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>residence and chosen address for correspondence for the purposes of this selection;</w:t>
      </w:r>
    </w:p>
    <w:p w14:paraId="304C66AE" w14:textId="15506163" w:rsidR="00715387" w:rsidRPr="00A3176B" w:rsidRDefault="00715387" w:rsidP="00715387">
      <w:pPr>
        <w:pStyle w:val="Paragrafoelenco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lastRenderedPageBreak/>
        <w:t>that they do not have a criminal record and are not involved in any current criminal proceedings (or if so,</w:t>
      </w:r>
      <w:r w:rsidR="00857AD5"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A3176B">
        <w:rPr>
          <w:rFonts w:asciiTheme="minorHAnsi" w:hAnsiTheme="minorHAnsi" w:cstheme="minorHAnsi"/>
          <w:sz w:val="21"/>
          <w:szCs w:val="21"/>
          <w:lang w:val="en-US"/>
        </w:rPr>
        <w:t>state which);</w:t>
      </w:r>
    </w:p>
    <w:p w14:paraId="7E0BEBB0" w14:textId="28F19303" w:rsidR="00715387" w:rsidRPr="00A3176B" w:rsidRDefault="00715387" w:rsidP="00715387">
      <w:pPr>
        <w:pStyle w:val="Paragrafoelenco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>that they have the qualification required by art. 2 of the call for applications, specifying the University and</w:t>
      </w:r>
      <w:r w:rsidR="00857AD5"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year in which it was obtained or that they possess an academic qualification obtained abroad, which is deemed equivalent. </w:t>
      </w:r>
    </w:p>
    <w:p w14:paraId="2A5DB969" w14:textId="77777777" w:rsidR="00715387" w:rsidRPr="00A3176B" w:rsidRDefault="00715387" w:rsidP="00715387">
      <w:pPr>
        <w:jc w:val="both"/>
        <w:rPr>
          <w:rFonts w:asciiTheme="minorHAnsi" w:hAnsiTheme="minorHAnsi" w:cstheme="minorHAnsi"/>
          <w:sz w:val="21"/>
          <w:szCs w:val="21"/>
          <w:lang w:val="en-US"/>
        </w:rPr>
      </w:pPr>
    </w:p>
    <w:p w14:paraId="0EED4ECA" w14:textId="77777777" w:rsidR="00715387" w:rsidRPr="00A3176B" w:rsidRDefault="00715387" w:rsidP="00715387">
      <w:pPr>
        <w:jc w:val="both"/>
        <w:rPr>
          <w:rFonts w:asciiTheme="minorHAnsi" w:hAnsiTheme="minorHAnsi" w:cstheme="minorHAnsi"/>
          <w:sz w:val="21"/>
          <w:szCs w:val="21"/>
          <w:lang w:val="en-US"/>
        </w:rPr>
      </w:pPr>
    </w:p>
    <w:p w14:paraId="689EB3C1" w14:textId="4A753E8C" w:rsidR="00715387" w:rsidRPr="00A3176B" w:rsidRDefault="00715387" w:rsidP="00715387">
      <w:p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 xml:space="preserve">Date, Signature _____________________________________________ </w:t>
      </w:r>
    </w:p>
    <w:p w14:paraId="51BC938C" w14:textId="77777777" w:rsidR="00715387" w:rsidRPr="00A3176B" w:rsidRDefault="00715387" w:rsidP="00715387">
      <w:pPr>
        <w:jc w:val="both"/>
        <w:rPr>
          <w:rFonts w:asciiTheme="minorHAnsi" w:hAnsiTheme="minorHAnsi" w:cstheme="minorHAnsi"/>
          <w:sz w:val="21"/>
          <w:szCs w:val="21"/>
          <w:lang w:val="en-US"/>
        </w:rPr>
      </w:pPr>
    </w:p>
    <w:p w14:paraId="2B62DF50" w14:textId="7E7E6383" w:rsidR="00715387" w:rsidRPr="00A3176B" w:rsidRDefault="00715387" w:rsidP="00715387">
      <w:p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A3176B">
        <w:rPr>
          <w:rFonts w:asciiTheme="minorHAnsi" w:hAnsiTheme="minorHAnsi" w:cstheme="minorHAnsi"/>
          <w:sz w:val="21"/>
          <w:szCs w:val="21"/>
          <w:lang w:val="en-US"/>
        </w:rPr>
        <w:t>Processing of personal data Personal data collected are processed as described in the “Privacy policy for participants in the University's competitive selection procedures” available at: www.unibo.it/privacy</w:t>
      </w:r>
    </w:p>
    <w:p w14:paraId="0C482CA8" w14:textId="77777777" w:rsidR="006F3133" w:rsidRPr="00A3176B" w:rsidRDefault="006F3133" w:rsidP="006F3133">
      <w:pPr>
        <w:spacing w:line="288" w:lineRule="auto"/>
        <w:rPr>
          <w:rFonts w:asciiTheme="minorHAnsi" w:hAnsiTheme="minorHAnsi" w:cstheme="minorHAnsi"/>
          <w:sz w:val="21"/>
          <w:szCs w:val="21"/>
          <w:lang w:val="en-US"/>
        </w:rPr>
      </w:pPr>
    </w:p>
    <w:sectPr w:rsidR="006F3133" w:rsidRPr="00A3176B" w:rsidSect="00975CB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134" w:header="283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C23D" w14:textId="77777777" w:rsidR="005F391E" w:rsidRDefault="005F391E">
      <w:r>
        <w:separator/>
      </w:r>
    </w:p>
  </w:endnote>
  <w:endnote w:type="continuationSeparator" w:id="0">
    <w:p w14:paraId="4BA07404" w14:textId="77777777" w:rsidR="005F391E" w:rsidRDefault="005F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onet">
    <w:altName w:val="Vladimir Scrip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21054"/>
      <w:docPartObj>
        <w:docPartGallery w:val="Page Numbers (Bottom of Page)"/>
        <w:docPartUnique/>
      </w:docPartObj>
    </w:sdtPr>
    <w:sdtEndPr/>
    <w:sdtContent>
      <w:sdt>
        <w:sdtPr>
          <w:id w:val="198525739"/>
          <w:docPartObj>
            <w:docPartGallery w:val="Page Numbers (Top of Page)"/>
            <w:docPartUnique/>
          </w:docPartObj>
        </w:sdtPr>
        <w:sdtEndPr/>
        <w:sdtContent>
          <w:p w14:paraId="36945FFB" w14:textId="77777777" w:rsidR="00A12333" w:rsidRDefault="00A12333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313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5C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33033C" w14:textId="77777777" w:rsidR="00A12333" w:rsidRDefault="00A123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BBE0" w14:textId="77777777" w:rsidR="008C157B" w:rsidRPr="00473DA0" w:rsidRDefault="008C157B" w:rsidP="008C157B">
    <w:pPr>
      <w:pStyle w:val="Pidipagina"/>
      <w:tabs>
        <w:tab w:val="clear" w:pos="9638"/>
        <w:tab w:val="right" w:pos="10065"/>
      </w:tabs>
      <w:ind w:left="-284" w:right="-284"/>
      <w:contextualSpacing/>
      <w:jc w:val="center"/>
      <w:rPr>
        <w:rFonts w:asciiTheme="minorHAnsi" w:hAnsiTheme="minorHAnsi" w:cstheme="minorHAnsi"/>
        <w:color w:val="262626" w:themeColor="text1" w:themeTint="D9"/>
        <w:sz w:val="16"/>
        <w:szCs w:val="16"/>
      </w:rPr>
    </w:pPr>
  </w:p>
  <w:p w14:paraId="0FAC4A42" w14:textId="77777777" w:rsidR="008C157B" w:rsidRPr="00473DA0" w:rsidRDefault="008C157B" w:rsidP="008C157B">
    <w:pPr>
      <w:pStyle w:val="Pidipagina"/>
      <w:tabs>
        <w:tab w:val="clear" w:pos="9638"/>
        <w:tab w:val="right" w:pos="10065"/>
      </w:tabs>
      <w:ind w:left="-284" w:right="-284"/>
      <w:contextualSpacing/>
      <w:jc w:val="center"/>
      <w:rPr>
        <w:rFonts w:asciiTheme="minorHAnsi" w:hAnsiTheme="minorHAnsi" w:cstheme="minorHAnsi"/>
        <w:caps/>
        <w:color w:val="262626" w:themeColor="text1" w:themeTint="D9"/>
        <w:sz w:val="18"/>
        <w:szCs w:val="18"/>
      </w:rPr>
    </w:pPr>
    <w:r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>Viale Berti Pichat 6/2 - 40127 Bologna - Italia - tel. +39 051 2095162</w:t>
    </w:r>
  </w:p>
  <w:p w14:paraId="5FA97D32" w14:textId="77777777" w:rsidR="008C157B" w:rsidRPr="00473DA0" w:rsidRDefault="008C157B" w:rsidP="008C157B">
    <w:pPr>
      <w:pStyle w:val="Pidipagina"/>
      <w:tabs>
        <w:tab w:val="clear" w:pos="9638"/>
        <w:tab w:val="right" w:pos="10065"/>
      </w:tabs>
      <w:ind w:left="-284" w:right="-284"/>
      <w:contextualSpacing/>
      <w:jc w:val="center"/>
      <w:rPr>
        <w:rFonts w:asciiTheme="minorHAnsi" w:hAnsiTheme="minorHAnsi" w:cstheme="minorHAnsi"/>
        <w:caps/>
        <w:color w:val="262626" w:themeColor="text1" w:themeTint="D9"/>
        <w:sz w:val="18"/>
        <w:szCs w:val="18"/>
      </w:rPr>
    </w:pPr>
    <w:r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 xml:space="preserve">Via Irnerio 46 </w:t>
    </w:r>
    <w:r w:rsidR="00977ED0"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>-</w:t>
    </w:r>
    <w:r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 xml:space="preserve"> 40126 Bologna </w:t>
    </w:r>
    <w:r w:rsidR="00977ED0"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>-</w:t>
    </w:r>
    <w:r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 xml:space="preserve"> Italia - tel.  +39 051 2091004</w:t>
    </w:r>
  </w:p>
  <w:p w14:paraId="0434E25A" w14:textId="77777777" w:rsidR="008C157B" w:rsidRPr="00473DA0" w:rsidRDefault="008C157B" w:rsidP="008C157B">
    <w:pPr>
      <w:pStyle w:val="Pidipagina"/>
      <w:tabs>
        <w:tab w:val="clear" w:pos="9638"/>
        <w:tab w:val="right" w:pos="10065"/>
      </w:tabs>
      <w:ind w:left="-284" w:right="-284"/>
      <w:contextualSpacing/>
      <w:jc w:val="center"/>
      <w:rPr>
        <w:rFonts w:asciiTheme="minorHAnsi" w:hAnsiTheme="minorHAnsi" w:cstheme="minorHAnsi"/>
        <w:color w:val="262626" w:themeColor="text1" w:themeTint="D9"/>
        <w:sz w:val="18"/>
        <w:szCs w:val="18"/>
      </w:rPr>
    </w:pPr>
    <w:r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 xml:space="preserve">Via Gobetti 93/2 </w:t>
    </w:r>
    <w:r w:rsidR="00977ED0"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>-</w:t>
    </w:r>
    <w:r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 xml:space="preserve"> 40129 Bologna - Italia - +39 051 2095701</w:t>
    </w:r>
  </w:p>
  <w:p w14:paraId="7BDC3B7B" w14:textId="77777777" w:rsidR="00710744" w:rsidRPr="00473DA0" w:rsidRDefault="00DA6276" w:rsidP="008C157B">
    <w:pPr>
      <w:pStyle w:val="Pidipagina"/>
      <w:tabs>
        <w:tab w:val="clear" w:pos="9638"/>
        <w:tab w:val="right" w:pos="10065"/>
      </w:tabs>
      <w:ind w:left="-284" w:right="-284"/>
      <w:contextualSpacing/>
      <w:jc w:val="center"/>
      <w:rPr>
        <w:rFonts w:asciiTheme="minorHAnsi" w:hAnsiTheme="minorHAnsi" w:cstheme="minorHAnsi"/>
        <w:color w:val="262626" w:themeColor="text1" w:themeTint="D9"/>
        <w:sz w:val="18"/>
        <w:szCs w:val="18"/>
      </w:rPr>
    </w:pPr>
    <w:hyperlink r:id="rId1" w:history="1">
      <w:r w:rsidR="00710744" w:rsidRPr="00473DA0">
        <w:rPr>
          <w:rStyle w:val="Collegamentoipertestuale"/>
          <w:rFonts w:asciiTheme="minorHAnsi" w:hAnsiTheme="minorHAnsi" w:cstheme="minorHAnsi"/>
          <w:color w:val="262626" w:themeColor="text1" w:themeTint="D9"/>
          <w:sz w:val="18"/>
          <w:szCs w:val="18"/>
        </w:rPr>
        <w:t>difa.direzione@unibo.it</w:t>
      </w:r>
    </w:hyperlink>
    <w:r w:rsidR="00710744"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 xml:space="preserve"> </w:t>
    </w:r>
    <w:r w:rsidR="00977ED0"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>-</w:t>
    </w:r>
    <w:r w:rsidR="00710744"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 xml:space="preserve"> </w:t>
    </w:r>
    <w:hyperlink r:id="rId2" w:history="1">
      <w:r w:rsidR="00710744" w:rsidRPr="00473DA0">
        <w:rPr>
          <w:rStyle w:val="Collegamentoipertestuale"/>
          <w:rFonts w:asciiTheme="minorHAnsi" w:hAnsiTheme="minorHAnsi" w:cstheme="minorHAnsi"/>
          <w:color w:val="262626" w:themeColor="text1" w:themeTint="D9"/>
          <w:sz w:val="18"/>
          <w:szCs w:val="18"/>
        </w:rPr>
        <w:t>difa.dipartimento@pec.unibo.it</w:t>
      </w:r>
    </w:hyperlink>
    <w:r w:rsidR="00710744"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 xml:space="preserve"> </w:t>
    </w:r>
  </w:p>
  <w:p w14:paraId="4AE2E501" w14:textId="77777777" w:rsidR="00D73521" w:rsidRPr="00473DA0" w:rsidRDefault="00DA6276" w:rsidP="00710744">
    <w:pPr>
      <w:pStyle w:val="Pidipagina"/>
      <w:tabs>
        <w:tab w:val="clear" w:pos="9638"/>
        <w:tab w:val="right" w:pos="10065"/>
      </w:tabs>
      <w:ind w:left="-284" w:right="-284"/>
      <w:contextualSpacing/>
      <w:jc w:val="center"/>
      <w:rPr>
        <w:rFonts w:ascii="Albertus MT Lt" w:hAnsi="Albertus MT Lt"/>
        <w:color w:val="262626" w:themeColor="text1" w:themeTint="D9"/>
        <w:sz w:val="18"/>
        <w:szCs w:val="18"/>
      </w:rPr>
    </w:pPr>
    <w:hyperlink r:id="rId3" w:history="1">
      <w:r w:rsidR="00710744" w:rsidRPr="00473DA0">
        <w:rPr>
          <w:rStyle w:val="Collegamentoipertestuale"/>
          <w:rFonts w:asciiTheme="minorHAnsi" w:hAnsiTheme="minorHAnsi" w:cstheme="minorHAnsi"/>
          <w:color w:val="262626" w:themeColor="text1" w:themeTint="D9"/>
          <w:sz w:val="18"/>
          <w:szCs w:val="18"/>
        </w:rPr>
        <w:t>https://fisica-astronomia.unibo.it/it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681A" w14:textId="77777777" w:rsidR="005F391E" w:rsidRDefault="005F391E">
      <w:r>
        <w:separator/>
      </w:r>
    </w:p>
  </w:footnote>
  <w:footnote w:type="continuationSeparator" w:id="0">
    <w:p w14:paraId="58C96698" w14:textId="77777777" w:rsidR="005F391E" w:rsidRDefault="005F3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4A28" w14:textId="77777777" w:rsidR="00C8095A" w:rsidRDefault="00DB51A6">
    <w:pPr>
      <w:pStyle w:val="Intestazione"/>
    </w:pPr>
    <w:r>
      <w:rPr>
        <w:noProof/>
      </w:rPr>
      <w:drawing>
        <wp:anchor distT="0" distB="0" distL="114300" distR="114300" simplePos="0" relativeHeight="251656192" behindDoc="0" locked="0" layoutInCell="1" allowOverlap="0" wp14:anchorId="25EC803B" wp14:editId="7D001638">
          <wp:simplePos x="0" y="0"/>
          <wp:positionH relativeFrom="page">
            <wp:align>center</wp:align>
          </wp:positionH>
          <wp:positionV relativeFrom="page">
            <wp:posOffset>-244475</wp:posOffset>
          </wp:positionV>
          <wp:extent cx="3366000" cy="23796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_UNIB~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6000" cy="23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2A37" w14:textId="77777777" w:rsidR="00D02DC0" w:rsidRPr="00D02DC0" w:rsidRDefault="00E85CF2" w:rsidP="00D02DC0">
    <w:r w:rsidRPr="00E85CF2">
      <w:rPr>
        <w:rFonts w:eastAsia="Times New Roman"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07616ACB" wp14:editId="3F4A9861">
          <wp:simplePos x="0" y="0"/>
          <wp:positionH relativeFrom="page">
            <wp:align>center</wp:align>
          </wp:positionH>
          <wp:positionV relativeFrom="paragraph">
            <wp:posOffset>-2041860</wp:posOffset>
          </wp:positionV>
          <wp:extent cx="3366000" cy="2379600"/>
          <wp:effectExtent l="0" t="0" r="6350" b="190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.Difa Righi_IT_Ver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6000" cy="23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77D"/>
    <w:multiLevelType w:val="hybridMultilevel"/>
    <w:tmpl w:val="57B4FB4C"/>
    <w:lvl w:ilvl="0" w:tplc="B4A6C056">
      <w:start w:val="1"/>
      <w:numFmt w:val="decimal"/>
      <w:lvlText w:val="%1."/>
      <w:lvlJc w:val="left"/>
      <w:pPr>
        <w:ind w:left="644" w:hanging="360"/>
      </w:pPr>
      <w:rPr>
        <w:rFonts w:ascii="Verdana" w:hAnsi="Verdana" w:cs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43365B"/>
    <w:multiLevelType w:val="hybridMultilevel"/>
    <w:tmpl w:val="143CACDC"/>
    <w:lvl w:ilvl="0" w:tplc="5FAA90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12EBF"/>
    <w:multiLevelType w:val="hybridMultilevel"/>
    <w:tmpl w:val="A9268FB2"/>
    <w:lvl w:ilvl="0" w:tplc="1ED2B8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FF38BA"/>
    <w:multiLevelType w:val="hybridMultilevel"/>
    <w:tmpl w:val="F5987190"/>
    <w:lvl w:ilvl="0" w:tplc="A7B43A4C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E2309F"/>
    <w:multiLevelType w:val="hybridMultilevel"/>
    <w:tmpl w:val="26841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E74D3"/>
    <w:multiLevelType w:val="hybridMultilevel"/>
    <w:tmpl w:val="A9268FB2"/>
    <w:lvl w:ilvl="0" w:tplc="1ED2B8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D84BF8"/>
    <w:multiLevelType w:val="hybridMultilevel"/>
    <w:tmpl w:val="3FAC1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1665F"/>
    <w:multiLevelType w:val="hybridMultilevel"/>
    <w:tmpl w:val="E3A85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808A3"/>
    <w:multiLevelType w:val="hybridMultilevel"/>
    <w:tmpl w:val="4E7E92A6"/>
    <w:lvl w:ilvl="0" w:tplc="85BE5276">
      <w:start w:val="1"/>
      <w:numFmt w:val="decimal"/>
      <w:lvlText w:val="%1."/>
      <w:lvlJc w:val="left"/>
      <w:pPr>
        <w:ind w:left="720" w:hanging="360"/>
      </w:pPr>
      <w:rPr>
        <w:rFonts w:ascii="Verdana" w:eastAsia="Batang" w:hAnsi="Verdana" w:cs="Verdan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C634D"/>
    <w:multiLevelType w:val="hybridMultilevel"/>
    <w:tmpl w:val="8AD0B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E782A"/>
    <w:multiLevelType w:val="hybridMultilevel"/>
    <w:tmpl w:val="6BC27774"/>
    <w:lvl w:ilvl="0" w:tplc="D1FADB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052055E"/>
    <w:multiLevelType w:val="hybridMultilevel"/>
    <w:tmpl w:val="E3A85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641C6"/>
    <w:multiLevelType w:val="hybridMultilevel"/>
    <w:tmpl w:val="0A70DB82"/>
    <w:lvl w:ilvl="0" w:tplc="8B500FC6">
      <w:start w:val="1"/>
      <w:numFmt w:val="decimal"/>
      <w:lvlText w:val="%1."/>
      <w:lvlJc w:val="left"/>
      <w:pPr>
        <w:ind w:left="720" w:hanging="360"/>
      </w:pPr>
      <w:rPr>
        <w:rFonts w:ascii="Verdana" w:eastAsia="Batang" w:hAnsi="Verdana" w:cs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C7C84"/>
    <w:multiLevelType w:val="hybridMultilevel"/>
    <w:tmpl w:val="6A7A2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C5A69"/>
    <w:multiLevelType w:val="hybridMultilevel"/>
    <w:tmpl w:val="72629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91954"/>
    <w:multiLevelType w:val="hybridMultilevel"/>
    <w:tmpl w:val="8AD0B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85876">
    <w:abstractNumId w:val="12"/>
  </w:num>
  <w:num w:numId="2" w16cid:durableId="1978299461">
    <w:abstractNumId w:val="8"/>
  </w:num>
  <w:num w:numId="3" w16cid:durableId="366488167">
    <w:abstractNumId w:val="7"/>
  </w:num>
  <w:num w:numId="4" w16cid:durableId="1105809783">
    <w:abstractNumId w:val="15"/>
  </w:num>
  <w:num w:numId="5" w16cid:durableId="1942760612">
    <w:abstractNumId w:val="9"/>
  </w:num>
  <w:num w:numId="6" w16cid:durableId="301859738">
    <w:abstractNumId w:val="10"/>
  </w:num>
  <w:num w:numId="7" w16cid:durableId="1916016151">
    <w:abstractNumId w:val="11"/>
  </w:num>
  <w:num w:numId="8" w16cid:durableId="1352949191">
    <w:abstractNumId w:val="0"/>
  </w:num>
  <w:num w:numId="9" w16cid:durableId="1594701430">
    <w:abstractNumId w:val="2"/>
  </w:num>
  <w:num w:numId="10" w16cid:durableId="280233463">
    <w:abstractNumId w:val="5"/>
  </w:num>
  <w:num w:numId="11" w16cid:durableId="1944259930">
    <w:abstractNumId w:val="3"/>
  </w:num>
  <w:num w:numId="12" w16cid:durableId="1745565071">
    <w:abstractNumId w:val="6"/>
  </w:num>
  <w:num w:numId="13" w16cid:durableId="485710440">
    <w:abstractNumId w:val="4"/>
  </w:num>
  <w:num w:numId="14" w16cid:durableId="782460444">
    <w:abstractNumId w:val="14"/>
  </w:num>
  <w:num w:numId="15" w16cid:durableId="348062990">
    <w:abstractNumId w:val="13"/>
  </w:num>
  <w:num w:numId="16" w16cid:durableId="1149905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F2"/>
    <w:rsid w:val="00017F74"/>
    <w:rsid w:val="000618B3"/>
    <w:rsid w:val="000706DF"/>
    <w:rsid w:val="000B17E8"/>
    <w:rsid w:val="000B3100"/>
    <w:rsid w:val="000C0EAA"/>
    <w:rsid w:val="000C28B7"/>
    <w:rsid w:val="001032FB"/>
    <w:rsid w:val="0012144D"/>
    <w:rsid w:val="00142F78"/>
    <w:rsid w:val="001B0584"/>
    <w:rsid w:val="001D37CB"/>
    <w:rsid w:val="001E766B"/>
    <w:rsid w:val="00207236"/>
    <w:rsid w:val="00224371"/>
    <w:rsid w:val="002615AC"/>
    <w:rsid w:val="00262BE6"/>
    <w:rsid w:val="00270E64"/>
    <w:rsid w:val="00297E6D"/>
    <w:rsid w:val="002B5939"/>
    <w:rsid w:val="002C3777"/>
    <w:rsid w:val="002C6A62"/>
    <w:rsid w:val="002D08B3"/>
    <w:rsid w:val="002D7934"/>
    <w:rsid w:val="002F062F"/>
    <w:rsid w:val="00314D51"/>
    <w:rsid w:val="00322931"/>
    <w:rsid w:val="003262D6"/>
    <w:rsid w:val="003466CB"/>
    <w:rsid w:val="003503B1"/>
    <w:rsid w:val="00376D8D"/>
    <w:rsid w:val="003A1B8A"/>
    <w:rsid w:val="003B6754"/>
    <w:rsid w:val="003C0902"/>
    <w:rsid w:val="003C53D1"/>
    <w:rsid w:val="003D3873"/>
    <w:rsid w:val="003D4F49"/>
    <w:rsid w:val="00416371"/>
    <w:rsid w:val="004214AB"/>
    <w:rsid w:val="0042786A"/>
    <w:rsid w:val="00456564"/>
    <w:rsid w:val="00473DA0"/>
    <w:rsid w:val="00474EC5"/>
    <w:rsid w:val="00475F64"/>
    <w:rsid w:val="004817BA"/>
    <w:rsid w:val="00485212"/>
    <w:rsid w:val="004B4F4C"/>
    <w:rsid w:val="004D57E0"/>
    <w:rsid w:val="004D5999"/>
    <w:rsid w:val="00527EBC"/>
    <w:rsid w:val="0055317D"/>
    <w:rsid w:val="00553A8B"/>
    <w:rsid w:val="0059577E"/>
    <w:rsid w:val="005D17C4"/>
    <w:rsid w:val="005F2EC7"/>
    <w:rsid w:val="005F391E"/>
    <w:rsid w:val="00605EC7"/>
    <w:rsid w:val="006505CA"/>
    <w:rsid w:val="00661D14"/>
    <w:rsid w:val="006712DD"/>
    <w:rsid w:val="006D7F72"/>
    <w:rsid w:val="006E6DD8"/>
    <w:rsid w:val="006F3133"/>
    <w:rsid w:val="00710744"/>
    <w:rsid w:val="00710CA0"/>
    <w:rsid w:val="00715387"/>
    <w:rsid w:val="00724B30"/>
    <w:rsid w:val="00741AA7"/>
    <w:rsid w:val="007629A4"/>
    <w:rsid w:val="007E0C75"/>
    <w:rsid w:val="007E16AF"/>
    <w:rsid w:val="00803FFB"/>
    <w:rsid w:val="0081749A"/>
    <w:rsid w:val="00817528"/>
    <w:rsid w:val="0085667B"/>
    <w:rsid w:val="00857AD5"/>
    <w:rsid w:val="008608A7"/>
    <w:rsid w:val="00862E68"/>
    <w:rsid w:val="00875690"/>
    <w:rsid w:val="008B219E"/>
    <w:rsid w:val="008C157B"/>
    <w:rsid w:val="008C6CD8"/>
    <w:rsid w:val="008E18AF"/>
    <w:rsid w:val="008F2AB2"/>
    <w:rsid w:val="009136BB"/>
    <w:rsid w:val="009646C3"/>
    <w:rsid w:val="0097091F"/>
    <w:rsid w:val="00973006"/>
    <w:rsid w:val="009738C3"/>
    <w:rsid w:val="00975CBA"/>
    <w:rsid w:val="00977ED0"/>
    <w:rsid w:val="009B1D57"/>
    <w:rsid w:val="009B6871"/>
    <w:rsid w:val="009C07C0"/>
    <w:rsid w:val="009F6B17"/>
    <w:rsid w:val="00A02E69"/>
    <w:rsid w:val="00A12333"/>
    <w:rsid w:val="00A3176B"/>
    <w:rsid w:val="00A534F1"/>
    <w:rsid w:val="00A82AEC"/>
    <w:rsid w:val="00A948D4"/>
    <w:rsid w:val="00AA32E8"/>
    <w:rsid w:val="00AB6C28"/>
    <w:rsid w:val="00AC4CE4"/>
    <w:rsid w:val="00AD15A8"/>
    <w:rsid w:val="00AE3DD3"/>
    <w:rsid w:val="00AE4862"/>
    <w:rsid w:val="00AE5341"/>
    <w:rsid w:val="00AE6A05"/>
    <w:rsid w:val="00AF34CA"/>
    <w:rsid w:val="00B05DDA"/>
    <w:rsid w:val="00BD327E"/>
    <w:rsid w:val="00C2433A"/>
    <w:rsid w:val="00C45290"/>
    <w:rsid w:val="00C56F7B"/>
    <w:rsid w:val="00C8095A"/>
    <w:rsid w:val="00CA47F6"/>
    <w:rsid w:val="00CA6843"/>
    <w:rsid w:val="00CD7879"/>
    <w:rsid w:val="00CE2993"/>
    <w:rsid w:val="00D02DC0"/>
    <w:rsid w:val="00D207D0"/>
    <w:rsid w:val="00D223E7"/>
    <w:rsid w:val="00D339F6"/>
    <w:rsid w:val="00D5052B"/>
    <w:rsid w:val="00D733AB"/>
    <w:rsid w:val="00D73521"/>
    <w:rsid w:val="00D812A4"/>
    <w:rsid w:val="00D850B1"/>
    <w:rsid w:val="00DA6276"/>
    <w:rsid w:val="00DB51A6"/>
    <w:rsid w:val="00DD0EA3"/>
    <w:rsid w:val="00DF03AF"/>
    <w:rsid w:val="00DF24B6"/>
    <w:rsid w:val="00E54AD5"/>
    <w:rsid w:val="00E621F8"/>
    <w:rsid w:val="00E73209"/>
    <w:rsid w:val="00E85CF2"/>
    <w:rsid w:val="00EC17E6"/>
    <w:rsid w:val="00F33339"/>
    <w:rsid w:val="00F33434"/>
    <w:rsid w:val="00F37FA2"/>
    <w:rsid w:val="00F440F9"/>
    <w:rsid w:val="00F6141D"/>
    <w:rsid w:val="00F83923"/>
    <w:rsid w:val="00FA2B56"/>
    <w:rsid w:val="00FE63FC"/>
    <w:rsid w:val="00FE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866888"/>
  <w15:docId w15:val="{2F04B674-058F-4B90-B5FB-03A6FC99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440F9"/>
    <w:rPr>
      <w:rFonts w:eastAsia="Batang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ronet" w:hAnsi="Coronet"/>
      <w:b/>
      <w:sz w:val="4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oronet" w:hAnsi="Coronet"/>
      <w:sz w:val="4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oronet" w:hAnsi="Coronet"/>
      <w:sz w:val="36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rsid w:val="003D4F49"/>
    <w:pPr>
      <w:keepNext/>
      <w:spacing w:line="360" w:lineRule="atLeast"/>
      <w:ind w:left="567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3D4F49"/>
    <w:pPr>
      <w:keepNext/>
      <w:ind w:left="5670"/>
      <w:outlineLvl w:val="6"/>
    </w:pPr>
    <w:rPr>
      <w:i/>
      <w:sz w:val="24"/>
    </w:rPr>
  </w:style>
  <w:style w:type="paragraph" w:styleId="Titolo8">
    <w:name w:val="heading 8"/>
    <w:basedOn w:val="Normale"/>
    <w:next w:val="Normale"/>
    <w:qFormat/>
    <w:rsid w:val="003D4F49"/>
    <w:pPr>
      <w:keepNext/>
      <w:spacing w:line="360" w:lineRule="auto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9C07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Garamond" w:hAnsi="Garamond"/>
      <w:sz w:val="28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FE6F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207D0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8C157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95A"/>
  </w:style>
  <w:style w:type="paragraph" w:styleId="Paragrafoelenco">
    <w:name w:val="List Paragraph"/>
    <w:basedOn w:val="Normale"/>
    <w:link w:val="ParagrafoelencoCarattere"/>
    <w:uiPriority w:val="34"/>
    <w:qFormat/>
    <w:rsid w:val="00F440F9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440F9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7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fisica-astronomia.unibo.it/it" TargetMode="External"/><Relationship Id="rId2" Type="http://schemas.openxmlformats.org/officeDocument/2006/relationships/hyperlink" Target="mailto:difa.dipartimento@pec.unibo.it" TargetMode="External"/><Relationship Id="rId1" Type="http://schemas.openxmlformats.org/officeDocument/2006/relationships/hyperlink" Target="mailto:difa.direzione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.rambaldi\Desktop\Carta%20intestata_I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intestata_ITA</Template>
  <TotalTime>14</TotalTime>
  <Pages>2</Pages>
  <Words>385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di Bologna</Company>
  <LinksUpToDate>false</LinksUpToDate>
  <CharactersWithSpaces>2842</CharactersWithSpaces>
  <SharedDoc>false</SharedDoc>
  <HLinks>
    <vt:vector size="12" baseType="variant">
      <vt:variant>
        <vt:i4>2490421</vt:i4>
      </vt:variant>
      <vt:variant>
        <vt:i4>3</vt:i4>
      </vt:variant>
      <vt:variant>
        <vt:i4>0</vt:i4>
      </vt:variant>
      <vt:variant>
        <vt:i4>5</vt:i4>
      </vt:variant>
      <vt:variant>
        <vt:lpwstr>http://www.fisica-astronomia.unibo.it/</vt:lpwstr>
      </vt:variant>
      <vt:variant>
        <vt:lpwstr/>
      </vt:variant>
      <vt:variant>
        <vt:i4>6553620</vt:i4>
      </vt:variant>
      <vt:variant>
        <vt:i4>0</vt:i4>
      </vt:variant>
      <vt:variant>
        <vt:i4>0</vt:i4>
      </vt:variant>
      <vt:variant>
        <vt:i4>5</vt:i4>
      </vt:variant>
      <vt:variant>
        <vt:lpwstr>mailto:direzione.fisica@unibo.it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Silvia Rambaldi</dc:creator>
  <cp:lastModifiedBy>Giuseppina Caliendo</cp:lastModifiedBy>
  <cp:revision>11</cp:revision>
  <cp:lastPrinted>2022-05-12T14:14:00Z</cp:lastPrinted>
  <dcterms:created xsi:type="dcterms:W3CDTF">2022-05-12T13:06:00Z</dcterms:created>
  <dcterms:modified xsi:type="dcterms:W3CDTF">2024-04-19T09:56:00Z</dcterms:modified>
</cp:coreProperties>
</file>